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AF" w:rsidRDefault="008F79AF" w:rsidP="00F054B9">
      <w:pPr>
        <w:rPr>
          <w:rFonts w:ascii="Nunito Sans" w:hAnsi="Nunito Sans"/>
        </w:rPr>
      </w:pPr>
      <w:bookmarkStart w:id="0" w:name="_GoBack"/>
      <w:bookmarkEnd w:id="0"/>
    </w:p>
    <w:p w:rsidR="008F79AF" w:rsidRDefault="008F79AF" w:rsidP="00F054B9">
      <w:pPr>
        <w:rPr>
          <w:rFonts w:ascii="Nunito Sans" w:hAnsi="Nunito Sans"/>
        </w:rPr>
      </w:pPr>
    </w:p>
    <w:p w:rsidR="008F79AF" w:rsidRDefault="008F79AF" w:rsidP="00F054B9">
      <w:pPr>
        <w:rPr>
          <w:rFonts w:ascii="Nunito Sans" w:hAnsi="Nunito Sans"/>
        </w:rPr>
      </w:pPr>
    </w:p>
    <w:p w:rsidR="008F79AF" w:rsidRDefault="008F79AF" w:rsidP="00F054B9">
      <w:pPr>
        <w:rPr>
          <w:rFonts w:ascii="Nunito Sans" w:hAnsi="Nunito Sans"/>
        </w:rPr>
      </w:pPr>
    </w:p>
    <w:p w:rsidR="008F79AF" w:rsidRDefault="008F79AF" w:rsidP="00F054B9">
      <w:pPr>
        <w:rPr>
          <w:rFonts w:ascii="Nunito Sans" w:hAnsi="Nunito Sans"/>
        </w:rPr>
      </w:pPr>
    </w:p>
    <w:p w:rsidR="008F79AF" w:rsidRDefault="008F79AF" w:rsidP="00F054B9">
      <w:pPr>
        <w:rPr>
          <w:rFonts w:ascii="Nunito Sans" w:hAnsi="Nunito Sans"/>
        </w:rPr>
      </w:pPr>
    </w:p>
    <w:p w:rsidR="008F79AF" w:rsidRDefault="008F79AF" w:rsidP="00F054B9">
      <w:pPr>
        <w:rPr>
          <w:rFonts w:ascii="Nunito Sans" w:hAnsi="Nunito Sans"/>
        </w:rPr>
      </w:pPr>
    </w:p>
    <w:p w:rsidR="008F79AF" w:rsidRPr="00704F69" w:rsidRDefault="008F79AF" w:rsidP="00F054B9">
      <w:pPr>
        <w:rPr>
          <w:rFonts w:ascii="Nunito Sans" w:hAnsi="Nunito Sans"/>
        </w:rPr>
      </w:pPr>
    </w:p>
    <w:sectPr w:rsidR="008F79AF" w:rsidRPr="00704F69" w:rsidSect="00F707C3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701" w:right="708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810" w:rsidRDefault="00D94810" w:rsidP="0031629E">
      <w:r>
        <w:separator/>
      </w:r>
    </w:p>
  </w:endnote>
  <w:endnote w:type="continuationSeparator" w:id="0">
    <w:p w:rsidR="00D94810" w:rsidRDefault="00D94810" w:rsidP="0031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Frutiger LT Std 55 Roman">
    <w:panose1 w:val="020B06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BC" w:rsidRDefault="00894831" w:rsidP="000958CA">
    <w:pPr>
      <w:pStyle w:val="Footer"/>
    </w:pPr>
    <w:r>
      <w:rPr>
        <w:noProof/>
        <w:lang w:eastAsia="en-GB"/>
      </w:rPr>
      <w:drawing>
        <wp:inline distT="0" distB="0" distL="0" distR="0">
          <wp:extent cx="2260242" cy="1028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hester Logo Line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503" cy="103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BC" w:rsidRPr="004D504F" w:rsidRDefault="004D504F" w:rsidP="004D504F">
    <w:pPr>
      <w:suppressAutoHyphens w:val="0"/>
      <w:spacing w:after="0" w:line="240" w:lineRule="auto"/>
      <w:jc w:val="center"/>
      <w:rPr>
        <w:rFonts w:ascii="Calibri" w:hAnsi="Calibri"/>
        <w:noProof/>
        <w:sz w:val="32"/>
        <w:szCs w:val="32"/>
        <w:lang w:eastAsia="en-GB"/>
      </w:rPr>
    </w:pPr>
    <w:r w:rsidRPr="004D504F">
      <w:rPr>
        <w:rFonts w:ascii="Nunito Sans" w:hAnsi="Nunito Sans" w:cs="Calibri"/>
        <w:b/>
        <w:noProof/>
        <w:color w:val="7414DC"/>
        <w:sz w:val="32"/>
        <w:szCs w:val="32"/>
        <w:lang w:eastAsia="en-GB"/>
      </w:rPr>
      <w:t>We prepare young people with skills for life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810" w:rsidRDefault="00D94810" w:rsidP="0031629E">
      <w:r>
        <w:separator/>
      </w:r>
    </w:p>
  </w:footnote>
  <w:footnote w:type="continuationSeparator" w:id="0">
    <w:p w:rsidR="00D94810" w:rsidRDefault="00D94810" w:rsidP="0031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BC" w:rsidRPr="002751EE" w:rsidRDefault="00171AC8" w:rsidP="00C31B53">
    <w:pPr>
      <w:pStyle w:val="Header"/>
      <w:jc w:val="right"/>
      <w:rPr>
        <w:rFonts w:ascii="Frutiger LT Std 55 Roman" w:hAnsi="Frutiger LT Std 55 Roman"/>
      </w:rPr>
    </w:pPr>
    <w:r w:rsidRPr="002751EE">
      <w:rPr>
        <w:rFonts w:ascii="Frutiger LT Std 55 Roman" w:hAnsi="Frutiger LT Std 55 Roman"/>
      </w:rPr>
      <w:fldChar w:fldCharType="begin"/>
    </w:r>
    <w:r w:rsidRPr="002751EE">
      <w:rPr>
        <w:rFonts w:ascii="Frutiger LT Std 55 Roman" w:hAnsi="Frutiger LT Std 55 Roman"/>
      </w:rPr>
      <w:instrText xml:space="preserve"> page </w:instrText>
    </w:r>
    <w:r w:rsidRPr="002751EE">
      <w:rPr>
        <w:rFonts w:ascii="Frutiger LT Std 55 Roman" w:hAnsi="Frutiger LT Std 55 Roman"/>
      </w:rPr>
      <w:fldChar w:fldCharType="separate"/>
    </w:r>
    <w:r w:rsidR="00894831">
      <w:rPr>
        <w:rFonts w:ascii="Frutiger LT Std 55 Roman" w:hAnsi="Frutiger LT Std 55 Roman"/>
        <w:noProof/>
      </w:rPr>
      <w:t>2</w:t>
    </w:r>
    <w:r w:rsidRPr="002751EE">
      <w:rPr>
        <w:rFonts w:ascii="Frutiger LT Std 55 Roman" w:hAnsi="Frutiger LT Std 55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BC" w:rsidRPr="00704F69" w:rsidRDefault="00894831" w:rsidP="00704F69">
    <w:pPr>
      <w:pStyle w:val="Header"/>
      <w:jc w:val="right"/>
      <w:rPr>
        <w:rFonts w:ascii="Nunito Sans Black" w:hAnsi="Nunito Sans Black"/>
        <w:color w:val="7414DC"/>
        <w:sz w:val="72"/>
        <w:szCs w:val="72"/>
      </w:rPr>
    </w:pPr>
    <w:r>
      <w:rPr>
        <w:rFonts w:ascii="Nunito Sans Black" w:hAnsi="Nunito Sans Black"/>
        <w:noProof/>
        <w:color w:val="7414DC"/>
        <w:sz w:val="72"/>
        <w:szCs w:val="72"/>
        <w:lang w:eastAsia="en-GB"/>
      </w:rPr>
      <w:drawing>
        <wp:inline distT="0" distB="0" distL="0" distR="0">
          <wp:extent cx="2971800" cy="1352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ester Logo Line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13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F29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9C3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E028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68DA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6B0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6A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4C1F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60C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522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D81A0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CE55274"/>
    <w:multiLevelType w:val="multilevel"/>
    <w:tmpl w:val="A07C64F2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567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851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5D87577E"/>
    <w:multiLevelType w:val="multilevel"/>
    <w:tmpl w:val="E4BCB552"/>
    <w:lvl w:ilvl="0">
      <w:start w:val="1"/>
      <w:numFmt w:val="decimal"/>
      <w:pStyle w:val="ListNumb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9"/>
        </w:tabs>
        <w:ind w:left="3969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26270C6"/>
    <w:multiLevelType w:val="multilevel"/>
    <w:tmpl w:val="D758FE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02"/>
    <w:rsid w:val="00006384"/>
    <w:rsid w:val="0000639E"/>
    <w:rsid w:val="00017DA4"/>
    <w:rsid w:val="00020340"/>
    <w:rsid w:val="00031A5A"/>
    <w:rsid w:val="000442A0"/>
    <w:rsid w:val="00046DB3"/>
    <w:rsid w:val="00054AE1"/>
    <w:rsid w:val="00057854"/>
    <w:rsid w:val="000613CC"/>
    <w:rsid w:val="000664EE"/>
    <w:rsid w:val="000667C9"/>
    <w:rsid w:val="0006688E"/>
    <w:rsid w:val="00072EF8"/>
    <w:rsid w:val="0008224B"/>
    <w:rsid w:val="00084C4E"/>
    <w:rsid w:val="000933AA"/>
    <w:rsid w:val="000949C2"/>
    <w:rsid w:val="000958CA"/>
    <w:rsid w:val="000B0B1F"/>
    <w:rsid w:val="000B1263"/>
    <w:rsid w:val="000B6991"/>
    <w:rsid w:val="000C3757"/>
    <w:rsid w:val="000D7200"/>
    <w:rsid w:val="000D73FB"/>
    <w:rsid w:val="000E1A13"/>
    <w:rsid w:val="000F6CE4"/>
    <w:rsid w:val="001076D1"/>
    <w:rsid w:val="00113BF5"/>
    <w:rsid w:val="001271B4"/>
    <w:rsid w:val="00133231"/>
    <w:rsid w:val="00133906"/>
    <w:rsid w:val="00137680"/>
    <w:rsid w:val="001435C4"/>
    <w:rsid w:val="001453F4"/>
    <w:rsid w:val="00147B20"/>
    <w:rsid w:val="00154E6E"/>
    <w:rsid w:val="001561FD"/>
    <w:rsid w:val="00160AA4"/>
    <w:rsid w:val="0016683C"/>
    <w:rsid w:val="00171AC8"/>
    <w:rsid w:val="00174C43"/>
    <w:rsid w:val="0018058B"/>
    <w:rsid w:val="00181495"/>
    <w:rsid w:val="0018552A"/>
    <w:rsid w:val="001A24A3"/>
    <w:rsid w:val="001A2949"/>
    <w:rsid w:val="001A3DAB"/>
    <w:rsid w:val="001B2A48"/>
    <w:rsid w:val="001B6004"/>
    <w:rsid w:val="001C5954"/>
    <w:rsid w:val="001D36AE"/>
    <w:rsid w:val="001D3DEB"/>
    <w:rsid w:val="001D49A0"/>
    <w:rsid w:val="001E502B"/>
    <w:rsid w:val="001E79C3"/>
    <w:rsid w:val="001F4809"/>
    <w:rsid w:val="001F510E"/>
    <w:rsid w:val="001F5172"/>
    <w:rsid w:val="00202CF8"/>
    <w:rsid w:val="002220AD"/>
    <w:rsid w:val="002239DF"/>
    <w:rsid w:val="00224DA9"/>
    <w:rsid w:val="00237F4C"/>
    <w:rsid w:val="002426EB"/>
    <w:rsid w:val="00252B58"/>
    <w:rsid w:val="002556E9"/>
    <w:rsid w:val="00265157"/>
    <w:rsid w:val="002751EE"/>
    <w:rsid w:val="00284B70"/>
    <w:rsid w:val="00287F17"/>
    <w:rsid w:val="0029663D"/>
    <w:rsid w:val="002978DB"/>
    <w:rsid w:val="002A6FA9"/>
    <w:rsid w:val="002B444B"/>
    <w:rsid w:val="002C0FD3"/>
    <w:rsid w:val="002C121C"/>
    <w:rsid w:val="002C2A23"/>
    <w:rsid w:val="002D2A6D"/>
    <w:rsid w:val="002E0B78"/>
    <w:rsid w:val="002E18BD"/>
    <w:rsid w:val="002E6F07"/>
    <w:rsid w:val="00301375"/>
    <w:rsid w:val="00302845"/>
    <w:rsid w:val="00302AAB"/>
    <w:rsid w:val="0031032F"/>
    <w:rsid w:val="00310652"/>
    <w:rsid w:val="003131B4"/>
    <w:rsid w:val="0031629E"/>
    <w:rsid w:val="0032642D"/>
    <w:rsid w:val="003321F0"/>
    <w:rsid w:val="0033372E"/>
    <w:rsid w:val="00342FD7"/>
    <w:rsid w:val="003454B8"/>
    <w:rsid w:val="00347089"/>
    <w:rsid w:val="00350BF2"/>
    <w:rsid w:val="00350FD3"/>
    <w:rsid w:val="00351367"/>
    <w:rsid w:val="00352DD9"/>
    <w:rsid w:val="003569BC"/>
    <w:rsid w:val="0037254B"/>
    <w:rsid w:val="003746E8"/>
    <w:rsid w:val="003828CA"/>
    <w:rsid w:val="00383DA7"/>
    <w:rsid w:val="00394688"/>
    <w:rsid w:val="003A21B2"/>
    <w:rsid w:val="003B0171"/>
    <w:rsid w:val="003B48B5"/>
    <w:rsid w:val="003B7159"/>
    <w:rsid w:val="003C080C"/>
    <w:rsid w:val="003D06DA"/>
    <w:rsid w:val="003D22DF"/>
    <w:rsid w:val="003D24B7"/>
    <w:rsid w:val="003D4E37"/>
    <w:rsid w:val="003D5DAA"/>
    <w:rsid w:val="003E3667"/>
    <w:rsid w:val="003E40C8"/>
    <w:rsid w:val="003F273F"/>
    <w:rsid w:val="003F27FE"/>
    <w:rsid w:val="004073B9"/>
    <w:rsid w:val="004079B4"/>
    <w:rsid w:val="00416327"/>
    <w:rsid w:val="004241E1"/>
    <w:rsid w:val="00424849"/>
    <w:rsid w:val="00424B54"/>
    <w:rsid w:val="00425040"/>
    <w:rsid w:val="0043685A"/>
    <w:rsid w:val="00441AE3"/>
    <w:rsid w:val="00450767"/>
    <w:rsid w:val="00464AD4"/>
    <w:rsid w:val="00474E75"/>
    <w:rsid w:val="004812DA"/>
    <w:rsid w:val="004817B2"/>
    <w:rsid w:val="00482023"/>
    <w:rsid w:val="004A2C49"/>
    <w:rsid w:val="004A2F33"/>
    <w:rsid w:val="004A777F"/>
    <w:rsid w:val="004B02C8"/>
    <w:rsid w:val="004B2E86"/>
    <w:rsid w:val="004C49F0"/>
    <w:rsid w:val="004C6E07"/>
    <w:rsid w:val="004D504F"/>
    <w:rsid w:val="004E7494"/>
    <w:rsid w:val="00501419"/>
    <w:rsid w:val="00503D1F"/>
    <w:rsid w:val="00517FF0"/>
    <w:rsid w:val="00523B90"/>
    <w:rsid w:val="00524936"/>
    <w:rsid w:val="005304D0"/>
    <w:rsid w:val="00533708"/>
    <w:rsid w:val="005755ED"/>
    <w:rsid w:val="00577F9F"/>
    <w:rsid w:val="00585343"/>
    <w:rsid w:val="005862D5"/>
    <w:rsid w:val="00590C4A"/>
    <w:rsid w:val="005A58F4"/>
    <w:rsid w:val="005B590A"/>
    <w:rsid w:val="005C1415"/>
    <w:rsid w:val="005C21E3"/>
    <w:rsid w:val="005D5087"/>
    <w:rsid w:val="005D5A28"/>
    <w:rsid w:val="005D7817"/>
    <w:rsid w:val="005E14D4"/>
    <w:rsid w:val="005E1BD4"/>
    <w:rsid w:val="005F3CF1"/>
    <w:rsid w:val="005F6CB2"/>
    <w:rsid w:val="006000CD"/>
    <w:rsid w:val="00604264"/>
    <w:rsid w:val="00607CD8"/>
    <w:rsid w:val="00611D9F"/>
    <w:rsid w:val="00620BE3"/>
    <w:rsid w:val="006210F3"/>
    <w:rsid w:val="006235C2"/>
    <w:rsid w:val="00624E56"/>
    <w:rsid w:val="0062691D"/>
    <w:rsid w:val="00634673"/>
    <w:rsid w:val="00642719"/>
    <w:rsid w:val="006432A9"/>
    <w:rsid w:val="0064490C"/>
    <w:rsid w:val="006612AB"/>
    <w:rsid w:val="00662C29"/>
    <w:rsid w:val="00666960"/>
    <w:rsid w:val="00670DCC"/>
    <w:rsid w:val="00671435"/>
    <w:rsid w:val="0067399F"/>
    <w:rsid w:val="0068268B"/>
    <w:rsid w:val="00682E24"/>
    <w:rsid w:val="0068484A"/>
    <w:rsid w:val="00684FE5"/>
    <w:rsid w:val="00695786"/>
    <w:rsid w:val="006A19E6"/>
    <w:rsid w:val="006B2F9B"/>
    <w:rsid w:val="006C727C"/>
    <w:rsid w:val="006D2C18"/>
    <w:rsid w:val="006D457F"/>
    <w:rsid w:val="006E3329"/>
    <w:rsid w:val="006F3731"/>
    <w:rsid w:val="007034AC"/>
    <w:rsid w:val="007036A5"/>
    <w:rsid w:val="00704F69"/>
    <w:rsid w:val="00717D4A"/>
    <w:rsid w:val="007207DF"/>
    <w:rsid w:val="007240EA"/>
    <w:rsid w:val="00742DA6"/>
    <w:rsid w:val="007504F7"/>
    <w:rsid w:val="00752CB3"/>
    <w:rsid w:val="00756835"/>
    <w:rsid w:val="007569ED"/>
    <w:rsid w:val="00760465"/>
    <w:rsid w:val="0076211C"/>
    <w:rsid w:val="00763F41"/>
    <w:rsid w:val="007674F5"/>
    <w:rsid w:val="00783DDF"/>
    <w:rsid w:val="00790E28"/>
    <w:rsid w:val="007A4289"/>
    <w:rsid w:val="007B049D"/>
    <w:rsid w:val="007B14BE"/>
    <w:rsid w:val="007C46DE"/>
    <w:rsid w:val="007D0A4B"/>
    <w:rsid w:val="007D1ECB"/>
    <w:rsid w:val="007D74DD"/>
    <w:rsid w:val="007E16B1"/>
    <w:rsid w:val="007E3549"/>
    <w:rsid w:val="007E48CF"/>
    <w:rsid w:val="008120E7"/>
    <w:rsid w:val="00817C70"/>
    <w:rsid w:val="00821449"/>
    <w:rsid w:val="00834B6E"/>
    <w:rsid w:val="00835040"/>
    <w:rsid w:val="00837139"/>
    <w:rsid w:val="008400FC"/>
    <w:rsid w:val="00841925"/>
    <w:rsid w:val="008558F2"/>
    <w:rsid w:val="00856A41"/>
    <w:rsid w:val="008626B8"/>
    <w:rsid w:val="00863A96"/>
    <w:rsid w:val="008652CE"/>
    <w:rsid w:val="0087393E"/>
    <w:rsid w:val="0088042D"/>
    <w:rsid w:val="00880555"/>
    <w:rsid w:val="00894831"/>
    <w:rsid w:val="00895E9E"/>
    <w:rsid w:val="0089793F"/>
    <w:rsid w:val="008A430A"/>
    <w:rsid w:val="008A5B4D"/>
    <w:rsid w:val="008A6B65"/>
    <w:rsid w:val="008A6D00"/>
    <w:rsid w:val="008C4D13"/>
    <w:rsid w:val="008D2763"/>
    <w:rsid w:val="008D3712"/>
    <w:rsid w:val="008E7EEF"/>
    <w:rsid w:val="008F249E"/>
    <w:rsid w:val="008F79AF"/>
    <w:rsid w:val="009108F3"/>
    <w:rsid w:val="00922042"/>
    <w:rsid w:val="009233B5"/>
    <w:rsid w:val="00934D37"/>
    <w:rsid w:val="009419AB"/>
    <w:rsid w:val="009468D1"/>
    <w:rsid w:val="00971781"/>
    <w:rsid w:val="00974B08"/>
    <w:rsid w:val="00975957"/>
    <w:rsid w:val="009910C3"/>
    <w:rsid w:val="00991202"/>
    <w:rsid w:val="009965A4"/>
    <w:rsid w:val="009A5703"/>
    <w:rsid w:val="009A766B"/>
    <w:rsid w:val="009D2A5F"/>
    <w:rsid w:val="009D5062"/>
    <w:rsid w:val="009E26DD"/>
    <w:rsid w:val="009E5182"/>
    <w:rsid w:val="009F4521"/>
    <w:rsid w:val="009F46D1"/>
    <w:rsid w:val="00A01063"/>
    <w:rsid w:val="00A15F25"/>
    <w:rsid w:val="00A17437"/>
    <w:rsid w:val="00A27C0D"/>
    <w:rsid w:val="00A3136F"/>
    <w:rsid w:val="00A33436"/>
    <w:rsid w:val="00A44FF5"/>
    <w:rsid w:val="00A52E09"/>
    <w:rsid w:val="00A53B86"/>
    <w:rsid w:val="00A552C2"/>
    <w:rsid w:val="00A63EF0"/>
    <w:rsid w:val="00A71E6E"/>
    <w:rsid w:val="00A847D7"/>
    <w:rsid w:val="00A84F7E"/>
    <w:rsid w:val="00A86965"/>
    <w:rsid w:val="00A87417"/>
    <w:rsid w:val="00A8768A"/>
    <w:rsid w:val="00A87F08"/>
    <w:rsid w:val="00A9058B"/>
    <w:rsid w:val="00AA3EA1"/>
    <w:rsid w:val="00AB029B"/>
    <w:rsid w:val="00AB6BB8"/>
    <w:rsid w:val="00AC7C36"/>
    <w:rsid w:val="00AD7AC8"/>
    <w:rsid w:val="00AF1974"/>
    <w:rsid w:val="00AF4485"/>
    <w:rsid w:val="00AF628D"/>
    <w:rsid w:val="00B023C3"/>
    <w:rsid w:val="00B03512"/>
    <w:rsid w:val="00B146F0"/>
    <w:rsid w:val="00B33106"/>
    <w:rsid w:val="00B36F67"/>
    <w:rsid w:val="00B45E16"/>
    <w:rsid w:val="00B5026C"/>
    <w:rsid w:val="00B6046E"/>
    <w:rsid w:val="00B676CD"/>
    <w:rsid w:val="00B804A6"/>
    <w:rsid w:val="00B85355"/>
    <w:rsid w:val="00B87ACA"/>
    <w:rsid w:val="00B91C20"/>
    <w:rsid w:val="00B9233E"/>
    <w:rsid w:val="00B959FB"/>
    <w:rsid w:val="00BA1B8E"/>
    <w:rsid w:val="00BA5D12"/>
    <w:rsid w:val="00BB4469"/>
    <w:rsid w:val="00BB4650"/>
    <w:rsid w:val="00BC1DA3"/>
    <w:rsid w:val="00BC1DF5"/>
    <w:rsid w:val="00BD2A94"/>
    <w:rsid w:val="00BD3901"/>
    <w:rsid w:val="00BE010C"/>
    <w:rsid w:val="00BE1C5A"/>
    <w:rsid w:val="00BE389A"/>
    <w:rsid w:val="00BE732D"/>
    <w:rsid w:val="00C00931"/>
    <w:rsid w:val="00C05C19"/>
    <w:rsid w:val="00C21BC2"/>
    <w:rsid w:val="00C2509C"/>
    <w:rsid w:val="00C31878"/>
    <w:rsid w:val="00C31B53"/>
    <w:rsid w:val="00C34342"/>
    <w:rsid w:val="00C41384"/>
    <w:rsid w:val="00C43C9B"/>
    <w:rsid w:val="00C475BC"/>
    <w:rsid w:val="00C612CA"/>
    <w:rsid w:val="00C62BEF"/>
    <w:rsid w:val="00C6795F"/>
    <w:rsid w:val="00CA1535"/>
    <w:rsid w:val="00CB0A33"/>
    <w:rsid w:val="00CB490E"/>
    <w:rsid w:val="00CB5342"/>
    <w:rsid w:val="00CC378B"/>
    <w:rsid w:val="00CC3E96"/>
    <w:rsid w:val="00CC6408"/>
    <w:rsid w:val="00CC7C33"/>
    <w:rsid w:val="00CD123B"/>
    <w:rsid w:val="00CD459E"/>
    <w:rsid w:val="00CF4F35"/>
    <w:rsid w:val="00CF5602"/>
    <w:rsid w:val="00D02C2A"/>
    <w:rsid w:val="00D039FE"/>
    <w:rsid w:val="00D07E74"/>
    <w:rsid w:val="00D1459F"/>
    <w:rsid w:val="00D1663D"/>
    <w:rsid w:val="00D16C6F"/>
    <w:rsid w:val="00D275AB"/>
    <w:rsid w:val="00D306C3"/>
    <w:rsid w:val="00D3294E"/>
    <w:rsid w:val="00D34105"/>
    <w:rsid w:val="00D36716"/>
    <w:rsid w:val="00D464B8"/>
    <w:rsid w:val="00D51D3F"/>
    <w:rsid w:val="00D522AF"/>
    <w:rsid w:val="00D71BDF"/>
    <w:rsid w:val="00D81EA8"/>
    <w:rsid w:val="00D94810"/>
    <w:rsid w:val="00DA00FD"/>
    <w:rsid w:val="00DC68E7"/>
    <w:rsid w:val="00DD0042"/>
    <w:rsid w:val="00DE102B"/>
    <w:rsid w:val="00DE2029"/>
    <w:rsid w:val="00DE3275"/>
    <w:rsid w:val="00DE3ECF"/>
    <w:rsid w:val="00DE3F88"/>
    <w:rsid w:val="00DE5776"/>
    <w:rsid w:val="00DF0EF9"/>
    <w:rsid w:val="00DF5202"/>
    <w:rsid w:val="00DF61D5"/>
    <w:rsid w:val="00E06474"/>
    <w:rsid w:val="00E13971"/>
    <w:rsid w:val="00E1458F"/>
    <w:rsid w:val="00E20B80"/>
    <w:rsid w:val="00E41096"/>
    <w:rsid w:val="00E51570"/>
    <w:rsid w:val="00E56727"/>
    <w:rsid w:val="00E57126"/>
    <w:rsid w:val="00E6067C"/>
    <w:rsid w:val="00E82E6C"/>
    <w:rsid w:val="00E9448B"/>
    <w:rsid w:val="00EA065D"/>
    <w:rsid w:val="00EA68FE"/>
    <w:rsid w:val="00EA756A"/>
    <w:rsid w:val="00EB29B3"/>
    <w:rsid w:val="00EC4029"/>
    <w:rsid w:val="00ED1A5B"/>
    <w:rsid w:val="00ED2106"/>
    <w:rsid w:val="00EE2285"/>
    <w:rsid w:val="00F054B9"/>
    <w:rsid w:val="00F05E89"/>
    <w:rsid w:val="00F114C4"/>
    <w:rsid w:val="00F121C3"/>
    <w:rsid w:val="00F13C31"/>
    <w:rsid w:val="00F16BDE"/>
    <w:rsid w:val="00F453E7"/>
    <w:rsid w:val="00F625FF"/>
    <w:rsid w:val="00F63BEA"/>
    <w:rsid w:val="00F6642B"/>
    <w:rsid w:val="00F669DD"/>
    <w:rsid w:val="00F707C3"/>
    <w:rsid w:val="00F75081"/>
    <w:rsid w:val="00F76797"/>
    <w:rsid w:val="00F828CC"/>
    <w:rsid w:val="00FA7D62"/>
    <w:rsid w:val="00FB0BC4"/>
    <w:rsid w:val="00FB1687"/>
    <w:rsid w:val="00FC1D70"/>
    <w:rsid w:val="00FD554E"/>
    <w:rsid w:val="00FE55C7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B7AF74-8FA6-4197-8CEC-5F493DC6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52A"/>
    <w:pPr>
      <w:suppressAutoHyphens/>
      <w:spacing w:after="120" w:line="240" w:lineRule="atLeast"/>
    </w:pPr>
    <w:rPr>
      <w:rFonts w:eastAsia="Times New Roman"/>
      <w:lang w:eastAsia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E3ECF"/>
    <w:pPr>
      <w:keepNext/>
      <w:keepLines/>
      <w:suppressAutoHyphens w:val="0"/>
      <w:spacing w:after="300" w:line="240" w:lineRule="auto"/>
      <w:outlineLvl w:val="0"/>
    </w:pPr>
    <w:rPr>
      <w:bCs/>
      <w:sz w:val="32"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DE3ECF"/>
    <w:pPr>
      <w:keepNext/>
      <w:keepLines/>
      <w:suppressAutoHyphens w:val="0"/>
      <w:spacing w:before="240" w:after="165" w:line="240" w:lineRule="auto"/>
      <w:outlineLvl w:val="1"/>
    </w:pPr>
    <w:rPr>
      <w:b/>
      <w:bCs/>
      <w:sz w:val="24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DE3ECF"/>
    <w:pPr>
      <w:keepNext/>
      <w:keepLines/>
      <w:suppressAutoHyphens w:val="0"/>
      <w:spacing w:before="240" w:after="100" w:line="240" w:lineRule="auto"/>
      <w:outlineLvl w:val="2"/>
    </w:pPr>
    <w:rPr>
      <w:b/>
      <w:bCs/>
      <w:sz w:val="22"/>
      <w:szCs w:val="22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DE3ECF"/>
    <w:pPr>
      <w:keepNext/>
      <w:keepLines/>
      <w:suppressAutoHyphens w:val="0"/>
      <w:spacing w:before="200" w:after="0" w:line="240" w:lineRule="auto"/>
      <w:outlineLvl w:val="3"/>
    </w:pPr>
    <w:rPr>
      <w:b/>
      <w:bCs/>
      <w:iCs/>
      <w:szCs w:val="22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qFormat/>
    <w:rsid w:val="00310652"/>
    <w:pPr>
      <w:keepNext/>
      <w:keepLines/>
      <w:suppressAutoHyphens w:val="0"/>
      <w:spacing w:before="200" w:after="0" w:line="240" w:lineRule="auto"/>
      <w:outlineLvl w:val="4"/>
    </w:pPr>
    <w:rPr>
      <w:b/>
      <w:i/>
      <w:szCs w:val="22"/>
      <w:lang w:eastAsia="en-US"/>
    </w:rPr>
  </w:style>
  <w:style w:type="paragraph" w:styleId="Heading6">
    <w:name w:val="heading 6"/>
    <w:basedOn w:val="Normal"/>
    <w:next w:val="BodyText"/>
    <w:link w:val="Heading6Char"/>
    <w:uiPriority w:val="9"/>
    <w:qFormat/>
    <w:rsid w:val="00310652"/>
    <w:pPr>
      <w:keepNext/>
      <w:keepLines/>
      <w:suppressAutoHyphens w:val="0"/>
      <w:spacing w:before="200" w:after="0" w:line="240" w:lineRule="auto"/>
      <w:outlineLvl w:val="5"/>
    </w:pPr>
    <w:rPr>
      <w:i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042D"/>
    <w:pPr>
      <w:keepNext/>
      <w:keepLines/>
      <w:suppressAutoHyphens w:val="0"/>
      <w:spacing w:before="200" w:after="0" w:line="240" w:lineRule="auto"/>
      <w:outlineLvl w:val="6"/>
    </w:pPr>
    <w:rPr>
      <w:i/>
      <w:iCs/>
      <w:color w:val="738185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36F67"/>
    <w:pPr>
      <w:suppressAutoHyphens w:val="0"/>
      <w:spacing w:after="165" w:line="260" w:lineRule="atLeast"/>
    </w:pPr>
    <w:rPr>
      <w:rFonts w:eastAsia="Arial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88042D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DE3ECF"/>
    <w:rPr>
      <w:rFonts w:ascii="Arial" w:hAnsi="Arial"/>
      <w:bCs/>
      <w:sz w:val="32"/>
      <w:szCs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DE3ECF"/>
    <w:rPr>
      <w:rFonts w:ascii="Arial" w:hAnsi="Arial"/>
      <w:b/>
      <w:bCs/>
      <w:sz w:val="24"/>
      <w:szCs w:val="26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DE3ECF"/>
    <w:rPr>
      <w:rFonts w:ascii="Arial" w:hAnsi="Arial"/>
      <w:b/>
      <w:bCs/>
      <w:sz w:val="22"/>
      <w:szCs w:val="22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E3ECF"/>
    <w:rPr>
      <w:rFonts w:ascii="Arial" w:hAnsi="Arial"/>
      <w:b/>
      <w:bCs/>
      <w:iCs/>
      <w:szCs w:val="22"/>
      <w:lang w:val="en-GB" w:eastAsia="en-US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310652"/>
    <w:rPr>
      <w:rFonts w:ascii="Arial" w:eastAsia="Times New Roman" w:hAnsi="Arial" w:cs="Times New Roman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310652"/>
    <w:rPr>
      <w:rFonts w:ascii="Arial" w:eastAsia="Times New Roman" w:hAnsi="Arial" w:cs="Times New Roman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42D"/>
    <w:rPr>
      <w:rFonts w:eastAsia="Times New Roman" w:cs="Times New Roman"/>
      <w:i/>
      <w:iCs/>
      <w:color w:val="738185"/>
    </w:rPr>
  </w:style>
  <w:style w:type="paragraph" w:styleId="ListNumber">
    <w:name w:val="List Number"/>
    <w:basedOn w:val="Normal"/>
    <w:uiPriority w:val="99"/>
    <w:unhideWhenUsed/>
    <w:qFormat/>
    <w:rsid w:val="00D522AF"/>
    <w:pPr>
      <w:numPr>
        <w:numId w:val="11"/>
      </w:numPr>
      <w:suppressAutoHyphens w:val="0"/>
      <w:spacing w:after="165" w:line="260" w:lineRule="atLeast"/>
    </w:pPr>
    <w:rPr>
      <w:rFonts w:eastAsia="Arial"/>
      <w:szCs w:val="22"/>
      <w:lang w:eastAsia="en-US"/>
    </w:rPr>
  </w:style>
  <w:style w:type="paragraph" w:styleId="ListNumber2">
    <w:name w:val="List Number 2"/>
    <w:basedOn w:val="Normal"/>
    <w:uiPriority w:val="99"/>
    <w:unhideWhenUsed/>
    <w:qFormat/>
    <w:rsid w:val="00D522AF"/>
    <w:pPr>
      <w:numPr>
        <w:ilvl w:val="1"/>
        <w:numId w:val="11"/>
      </w:numPr>
      <w:suppressAutoHyphens w:val="0"/>
      <w:spacing w:after="165" w:line="260" w:lineRule="atLeast"/>
    </w:pPr>
    <w:rPr>
      <w:rFonts w:eastAsia="Arial"/>
      <w:szCs w:val="22"/>
      <w:lang w:eastAsia="en-US"/>
    </w:rPr>
  </w:style>
  <w:style w:type="paragraph" w:styleId="ListNumber3">
    <w:name w:val="List Number 3"/>
    <w:basedOn w:val="Normal"/>
    <w:uiPriority w:val="99"/>
    <w:unhideWhenUsed/>
    <w:qFormat/>
    <w:rsid w:val="00D522AF"/>
    <w:pPr>
      <w:numPr>
        <w:ilvl w:val="2"/>
        <w:numId w:val="11"/>
      </w:numPr>
      <w:suppressAutoHyphens w:val="0"/>
      <w:spacing w:after="165" w:line="260" w:lineRule="atLeast"/>
      <w:ind w:left="1984" w:hanging="737"/>
    </w:pPr>
    <w:rPr>
      <w:rFonts w:eastAsia="Arial"/>
      <w:szCs w:val="22"/>
      <w:lang w:eastAsia="en-US"/>
    </w:rPr>
  </w:style>
  <w:style w:type="paragraph" w:styleId="ListContinue">
    <w:name w:val="List Continue"/>
    <w:basedOn w:val="Normal"/>
    <w:uiPriority w:val="99"/>
    <w:unhideWhenUsed/>
    <w:qFormat/>
    <w:rsid w:val="00D522AF"/>
    <w:pPr>
      <w:suppressAutoHyphens w:val="0"/>
      <w:spacing w:after="165" w:line="260" w:lineRule="atLeast"/>
      <w:ind w:left="567"/>
    </w:pPr>
    <w:rPr>
      <w:rFonts w:eastAsia="Arial"/>
      <w:szCs w:val="22"/>
      <w:lang w:eastAsia="en-US"/>
    </w:rPr>
  </w:style>
  <w:style w:type="paragraph" w:styleId="ListContinue2">
    <w:name w:val="List Continue 2"/>
    <w:basedOn w:val="Normal"/>
    <w:uiPriority w:val="99"/>
    <w:unhideWhenUsed/>
    <w:qFormat/>
    <w:rsid w:val="00D522AF"/>
    <w:pPr>
      <w:suppressAutoHyphens w:val="0"/>
      <w:spacing w:after="165" w:line="260" w:lineRule="atLeast"/>
      <w:ind w:left="1247"/>
    </w:pPr>
    <w:rPr>
      <w:rFonts w:eastAsia="Arial"/>
      <w:szCs w:val="22"/>
      <w:lang w:eastAsia="en-US"/>
    </w:rPr>
  </w:style>
  <w:style w:type="paragraph" w:styleId="ListContinue3">
    <w:name w:val="List Continue 3"/>
    <w:basedOn w:val="Normal"/>
    <w:uiPriority w:val="99"/>
    <w:unhideWhenUsed/>
    <w:qFormat/>
    <w:rsid w:val="00D522AF"/>
    <w:pPr>
      <w:suppressAutoHyphens w:val="0"/>
      <w:spacing w:after="165" w:line="260" w:lineRule="atLeast"/>
      <w:ind w:left="1985"/>
    </w:pPr>
    <w:rPr>
      <w:rFonts w:eastAsia="Arial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EA756A"/>
    <w:pPr>
      <w:numPr>
        <w:numId w:val="13"/>
      </w:numPr>
      <w:suppressAutoHyphens w:val="0"/>
      <w:spacing w:after="165" w:line="260" w:lineRule="atLeast"/>
    </w:pPr>
    <w:rPr>
      <w:rFonts w:eastAsia="Arial"/>
      <w:szCs w:val="22"/>
      <w:lang w:eastAsia="en-US"/>
    </w:rPr>
  </w:style>
  <w:style w:type="paragraph" w:styleId="ListBullet2">
    <w:name w:val="List Bullet 2"/>
    <w:basedOn w:val="Normal"/>
    <w:uiPriority w:val="99"/>
    <w:unhideWhenUsed/>
    <w:qFormat/>
    <w:rsid w:val="00EA756A"/>
    <w:pPr>
      <w:numPr>
        <w:ilvl w:val="1"/>
        <w:numId w:val="13"/>
      </w:numPr>
      <w:suppressAutoHyphens w:val="0"/>
      <w:spacing w:after="165" w:line="260" w:lineRule="atLeast"/>
    </w:pPr>
    <w:rPr>
      <w:rFonts w:eastAsia="Arial"/>
      <w:szCs w:val="22"/>
      <w:lang w:eastAsia="en-US"/>
    </w:rPr>
  </w:style>
  <w:style w:type="paragraph" w:styleId="ListBullet3">
    <w:name w:val="List Bullet 3"/>
    <w:basedOn w:val="Normal"/>
    <w:uiPriority w:val="99"/>
    <w:unhideWhenUsed/>
    <w:qFormat/>
    <w:rsid w:val="00EA756A"/>
    <w:pPr>
      <w:numPr>
        <w:ilvl w:val="2"/>
        <w:numId w:val="13"/>
      </w:numPr>
      <w:suppressAutoHyphens w:val="0"/>
      <w:spacing w:after="165" w:line="260" w:lineRule="atLeast"/>
    </w:pPr>
    <w:rPr>
      <w:rFonts w:eastAsia="Arial"/>
      <w:szCs w:val="22"/>
      <w:lang w:eastAsia="en-US"/>
    </w:rPr>
  </w:style>
  <w:style w:type="paragraph" w:styleId="List">
    <w:name w:val="List"/>
    <w:basedOn w:val="Normal"/>
    <w:uiPriority w:val="99"/>
    <w:unhideWhenUsed/>
    <w:qFormat/>
    <w:rsid w:val="00E13971"/>
    <w:pPr>
      <w:suppressAutoHyphens w:val="0"/>
      <w:spacing w:after="165" w:line="260" w:lineRule="atLeast"/>
      <w:ind w:left="284"/>
    </w:pPr>
    <w:rPr>
      <w:rFonts w:eastAsia="Arial"/>
      <w:szCs w:val="22"/>
      <w:lang w:eastAsia="en-US"/>
    </w:rPr>
  </w:style>
  <w:style w:type="paragraph" w:styleId="List2">
    <w:name w:val="List 2"/>
    <w:basedOn w:val="Normal"/>
    <w:uiPriority w:val="99"/>
    <w:unhideWhenUsed/>
    <w:qFormat/>
    <w:rsid w:val="00E13971"/>
    <w:pPr>
      <w:suppressAutoHyphens w:val="0"/>
      <w:spacing w:after="165" w:line="260" w:lineRule="atLeast"/>
      <w:ind w:left="567"/>
    </w:pPr>
    <w:rPr>
      <w:rFonts w:eastAsia="Arial"/>
      <w:szCs w:val="22"/>
      <w:lang w:eastAsia="en-US"/>
    </w:rPr>
  </w:style>
  <w:style w:type="paragraph" w:styleId="List3">
    <w:name w:val="List 3"/>
    <w:basedOn w:val="Normal"/>
    <w:uiPriority w:val="99"/>
    <w:unhideWhenUsed/>
    <w:qFormat/>
    <w:rsid w:val="00E13971"/>
    <w:pPr>
      <w:suppressAutoHyphens w:val="0"/>
      <w:spacing w:after="165" w:line="260" w:lineRule="atLeast"/>
      <w:ind w:left="851"/>
    </w:pPr>
    <w:rPr>
      <w:rFonts w:eastAsia="Arial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0DCC"/>
    <w:pPr>
      <w:tabs>
        <w:tab w:val="center" w:pos="4680"/>
        <w:tab w:val="right" w:pos="9360"/>
      </w:tabs>
      <w:suppressAutoHyphens w:val="0"/>
      <w:spacing w:after="0" w:line="200" w:lineRule="atLeast"/>
    </w:pPr>
    <w:rPr>
      <w:rFonts w:eastAsia="Arial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0DCC"/>
    <w:rPr>
      <w:rFonts w:ascii="Arial" w:eastAsia="Arial" w:hAnsi="Arial"/>
      <w:szCs w:val="22"/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F16BDE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eastAsia="Arial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16BDE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16BDE"/>
    <w:rPr>
      <w:rFonts w:ascii="Arial" w:hAnsi="Arial"/>
      <w:sz w:val="20"/>
    </w:rPr>
  </w:style>
  <w:style w:type="paragraph" w:styleId="TOC3">
    <w:name w:val="toc 3"/>
    <w:basedOn w:val="Normal"/>
    <w:next w:val="Normal"/>
    <w:autoRedefine/>
    <w:uiPriority w:val="39"/>
    <w:semiHidden/>
    <w:rsid w:val="00FB0BC4"/>
    <w:pPr>
      <w:suppressAutoHyphens w:val="0"/>
      <w:spacing w:after="100" w:line="240" w:lineRule="auto"/>
      <w:ind w:left="440"/>
    </w:pPr>
    <w:rPr>
      <w:rFonts w:eastAsia="Arial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29E"/>
    <w:pPr>
      <w:suppressAutoHyphens w:val="0"/>
      <w:spacing w:after="0" w:line="240" w:lineRule="auto"/>
    </w:pPr>
    <w:rPr>
      <w:rFonts w:ascii="Tahoma" w:eastAsia="Arial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29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31629E"/>
    <w:tblPr>
      <w:tblBorders>
        <w:top w:val="single" w:sz="4" w:space="0" w:color="4B5457"/>
        <w:left w:val="single" w:sz="4" w:space="0" w:color="4B5457"/>
        <w:bottom w:val="single" w:sz="4" w:space="0" w:color="4B5457"/>
        <w:right w:val="single" w:sz="4" w:space="0" w:color="4B5457"/>
        <w:insideH w:val="single" w:sz="4" w:space="0" w:color="4B5457"/>
        <w:insideV w:val="single" w:sz="4" w:space="0" w:color="4B5457"/>
      </w:tblBorders>
    </w:tblPr>
  </w:style>
  <w:style w:type="paragraph" w:customStyle="1" w:styleId="FooterHeading">
    <w:name w:val="Footer Heading"/>
    <w:basedOn w:val="Footer"/>
    <w:link w:val="FooterHeadingChar"/>
    <w:semiHidden/>
    <w:unhideWhenUsed/>
    <w:rsid w:val="00237F4C"/>
    <w:rPr>
      <w:b/>
      <w:sz w:val="17"/>
    </w:rPr>
  </w:style>
  <w:style w:type="character" w:customStyle="1" w:styleId="FooterHeadingChar">
    <w:name w:val="Footer Heading Char"/>
    <w:basedOn w:val="FooterChar"/>
    <w:link w:val="FooterHeading"/>
    <w:semiHidden/>
    <w:rsid w:val="00237F4C"/>
    <w:rPr>
      <w:rFonts w:ascii="Arial" w:eastAsia="Arial" w:hAnsi="Arial"/>
      <w:b/>
      <w:sz w:val="17"/>
      <w:szCs w:val="22"/>
      <w:lang w:val="en-GB" w:eastAsia="en-US" w:bidi="ar-SA"/>
    </w:rPr>
  </w:style>
  <w:style w:type="paragraph" w:customStyle="1" w:styleId="FooterSmall">
    <w:name w:val="Footer Small"/>
    <w:basedOn w:val="Footer"/>
    <w:link w:val="FooterSmallChar"/>
    <w:semiHidden/>
    <w:qFormat/>
    <w:rsid w:val="00237F4C"/>
    <w:rPr>
      <w:sz w:val="13"/>
    </w:rPr>
  </w:style>
  <w:style w:type="character" w:customStyle="1" w:styleId="FooterSmallChar">
    <w:name w:val="Footer Small Char"/>
    <w:basedOn w:val="FooterChar"/>
    <w:link w:val="FooterSmall"/>
    <w:semiHidden/>
    <w:rsid w:val="00237F4C"/>
    <w:rPr>
      <w:rFonts w:ascii="Arial" w:eastAsia="Arial" w:hAnsi="Arial"/>
      <w:sz w:val="13"/>
      <w:szCs w:val="22"/>
      <w:lang w:val="en-GB" w:eastAsia="en-US" w:bidi="ar-SA"/>
    </w:rPr>
  </w:style>
  <w:style w:type="paragraph" w:customStyle="1" w:styleId="TableContents">
    <w:name w:val="Table Contents"/>
    <w:basedOn w:val="Normal"/>
    <w:rsid w:val="0018552A"/>
    <w:pPr>
      <w:suppressLineNumbers/>
    </w:pPr>
  </w:style>
  <w:style w:type="paragraph" w:customStyle="1" w:styleId="Normal-nospace">
    <w:name w:val="Normal-nospace"/>
    <w:basedOn w:val="Normal"/>
    <w:rsid w:val="0018552A"/>
    <w:pPr>
      <w:spacing w:after="0"/>
    </w:pPr>
  </w:style>
  <w:style w:type="paragraph" w:customStyle="1" w:styleId="TableHeading">
    <w:name w:val="Table Heading"/>
    <w:basedOn w:val="TableContents"/>
    <w:rsid w:val="0018552A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7A4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l\Documents\Custom%20Office%20Templates\TSA%20Chester\A4%20Flyer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Flyer 1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Bull</dc:creator>
  <cp:lastModifiedBy>David Bull</cp:lastModifiedBy>
  <cp:revision>2</cp:revision>
  <cp:lastPrinted>2018-05-15T14:18:00Z</cp:lastPrinted>
  <dcterms:created xsi:type="dcterms:W3CDTF">2018-08-09T09:07:00Z</dcterms:created>
  <dcterms:modified xsi:type="dcterms:W3CDTF">2018-08-09T09:07:00Z</dcterms:modified>
</cp:coreProperties>
</file>